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56" w:rsidRDefault="00505156" w:rsidP="007C5934">
      <w:pPr>
        <w:rPr>
          <w:b/>
          <w:color w:val="E36C0A"/>
          <w:sz w:val="36"/>
          <w:szCs w:val="36"/>
        </w:rPr>
      </w:pPr>
      <w:r>
        <w:rPr>
          <w:b/>
          <w:color w:val="E36C0A"/>
          <w:sz w:val="36"/>
          <w:szCs w:val="36"/>
        </w:rPr>
        <w:t xml:space="preserve">Seslendireceğiniz kitap Türk Yazarlı ise; </w:t>
      </w:r>
    </w:p>
    <w:p w:rsidR="00505156" w:rsidRPr="007C5934" w:rsidRDefault="00505156" w:rsidP="007C5934">
      <w:pPr>
        <w:rPr>
          <w:b/>
          <w:color w:val="E36C0A"/>
          <w:sz w:val="24"/>
          <w:szCs w:val="24"/>
        </w:rPr>
      </w:pPr>
      <w:r>
        <w:rPr>
          <w:noProof/>
          <w:lang w:eastAsia="tr-TR"/>
        </w:rPr>
        <w:pict>
          <v:roundrect id="_x0000_s1026" style="position:absolute;margin-left:-18pt;margin-top:19.65pt;width:466.05pt;height:705.35pt;z-index:251658240" arcsize="10923f" strokecolor="#e36c0a" strokeweight="1.5pt">
            <v:textbox style="mso-next-textbox:#_x0000_s1026">
              <w:txbxContent>
                <w:p w:rsidR="00505156" w:rsidRDefault="00505156" w:rsidP="001F7470">
                  <w:pPr>
                    <w:pStyle w:val="NormalWeb"/>
                    <w:spacing w:line="360" w:lineRule="auto"/>
                    <w:rPr>
                      <w:rFonts w:ascii="Calibri" w:hAnsi="Calibri" w:cs="Arial"/>
                      <w:b/>
                    </w:rPr>
                  </w:pPr>
                  <w:r w:rsidRPr="00913E79">
                    <w:rPr>
                      <w:rFonts w:ascii="Calibri" w:hAnsi="Calibri" w:cs="Arial"/>
                      <w:b/>
                    </w:rPr>
                    <w:t xml:space="preserve">"Ayrım 1" </w:t>
                  </w:r>
                </w:p>
                <w:p w:rsidR="00505156" w:rsidRDefault="00505156" w:rsidP="00BC0B14">
                  <w:pPr>
                    <w:pStyle w:val="NormalWeb"/>
                    <w:rPr>
                      <w:rFonts w:ascii="Calibri" w:hAnsi="Calibri" w:cs="Arial"/>
                    </w:rPr>
                  </w:pPr>
                  <w:r w:rsidRPr="00913E79">
                    <w:rPr>
                      <w:rFonts w:ascii="Calibri" w:hAnsi="Calibri" w:cs="Arial"/>
                    </w:rPr>
                    <w:t xml:space="preserve">"Bu kitap Boğaziçi Üniversitesi Görme Engelliler Teknoloji </w:t>
                  </w:r>
                  <w:r>
                    <w:rPr>
                      <w:rFonts w:ascii="Calibri" w:hAnsi="Calibri" w:cs="Arial"/>
                    </w:rPr>
                    <w:t xml:space="preserve">ve Eğitim </w:t>
                  </w:r>
                  <w:r w:rsidRPr="00913E79">
                    <w:rPr>
                      <w:rFonts w:ascii="Calibri" w:hAnsi="Calibri" w:cs="Arial"/>
                    </w:rPr>
                    <w:t>Laboratuarı GETEM için seslendirilmiştir. EK 11. Madde kapsamında görme engelliler dışında kullanımı, çoğaltımı, dağıtımı ve satışı yasalara aykırıdır.</w:t>
                  </w:r>
                </w:p>
                <w:p w:rsidR="00505156" w:rsidRPr="00BC0B14" w:rsidRDefault="00505156" w:rsidP="00BC0B14">
                  <w:pPr>
                    <w:pStyle w:val="NormalWeb"/>
                    <w:rPr>
                      <w:rStyle w:val="Strong"/>
                      <w:rFonts w:ascii="Calibri" w:hAnsi="Calibri" w:cs="Arial"/>
                      <w:b w:val="0"/>
                      <w:bCs w:val="0"/>
                    </w:rPr>
                  </w:pPr>
                  <w:r w:rsidRPr="00913E79">
                    <w:rPr>
                      <w:rFonts w:ascii="Calibri" w:hAnsi="Calibri" w:cs="Arial"/>
                    </w:rPr>
                    <w:br/>
                  </w:r>
                  <w:r w:rsidRPr="00913E79">
                    <w:rPr>
                      <w:rFonts w:ascii="Calibri" w:hAnsi="Calibri" w:cs="Arial"/>
                      <w:b/>
                      <w:bCs/>
                    </w:rPr>
                    <w:t>Seslendiren</w:t>
                  </w:r>
                  <w:r w:rsidRPr="00913E79">
                    <w:rPr>
                      <w:rFonts w:ascii="Calibri" w:hAnsi="Calibri" w:cs="Arial"/>
                    </w:rPr>
                    <w:t>: ……………………………………………………….</w:t>
                  </w:r>
                </w:p>
                <w:p w:rsidR="00505156" w:rsidRPr="00913E79" w:rsidRDefault="00505156" w:rsidP="001F7470">
                  <w:pPr>
                    <w:pStyle w:val="NormalWeb"/>
                    <w:spacing w:line="360" w:lineRule="auto"/>
                    <w:rPr>
                      <w:rFonts w:ascii="Calibri" w:hAnsi="Calibri" w:cs="Arial"/>
                    </w:rPr>
                  </w:pPr>
                  <w:r w:rsidRPr="00913E79">
                    <w:rPr>
                      <w:rFonts w:ascii="Calibri" w:hAnsi="Calibri" w:cs="Arial"/>
                    </w:rPr>
                    <w:t xml:space="preserve">Kitabın Adı: ………………………………………………………………, </w:t>
                  </w:r>
                </w:p>
                <w:p w:rsidR="00505156" w:rsidRPr="00913E79" w:rsidRDefault="00505156" w:rsidP="001F7470">
                  <w:pPr>
                    <w:pStyle w:val="NormalWeb"/>
                    <w:spacing w:line="360" w:lineRule="auto"/>
                    <w:rPr>
                      <w:rFonts w:ascii="Calibri" w:hAnsi="Calibri" w:cs="Arial"/>
                    </w:rPr>
                  </w:pPr>
                  <w:r w:rsidRPr="00913E79">
                    <w:rPr>
                      <w:rFonts w:ascii="Calibri" w:hAnsi="Calibri" w:cs="Arial"/>
                    </w:rPr>
                    <w:t xml:space="preserve">Yazarı: ……………………………………………………………, </w:t>
                  </w:r>
                </w:p>
                <w:p w:rsidR="00505156" w:rsidRPr="00913E79" w:rsidRDefault="00505156" w:rsidP="00BC0B14">
                  <w:pPr>
                    <w:pStyle w:val="NormalWeb"/>
                    <w:spacing w:line="360" w:lineRule="auto"/>
                    <w:rPr>
                      <w:rFonts w:ascii="Calibri" w:hAnsi="Calibri" w:cs="Arial"/>
                    </w:rPr>
                  </w:pPr>
                  <w:r w:rsidRPr="00913E79">
                    <w:rPr>
                      <w:rFonts w:ascii="Calibri" w:hAnsi="Calibri" w:cs="Arial"/>
                    </w:rPr>
                    <w:t xml:space="preserve">Türü: ……………………………………, ………………………………………. Yayınları, ……… baskı, </w:t>
                  </w:r>
                </w:p>
                <w:p w:rsidR="00505156" w:rsidRPr="00913E79" w:rsidRDefault="00505156" w:rsidP="001F7470">
                  <w:pPr>
                    <w:pStyle w:val="NormalWeb"/>
                    <w:spacing w:line="360" w:lineRule="auto"/>
                    <w:rPr>
                      <w:rFonts w:ascii="Calibri" w:hAnsi="Calibri" w:cs="Arial"/>
                    </w:rPr>
                  </w:pPr>
                  <w:r w:rsidRPr="00913E79">
                    <w:rPr>
                      <w:rFonts w:ascii="Calibri" w:hAnsi="Calibri" w:cs="Arial"/>
                    </w:rPr>
                    <w:t>…………………(Şubat 1999), ……………………………..  (İstanbul) ,………….. sayfa</w:t>
                  </w:r>
                </w:p>
                <w:p w:rsidR="00505156" w:rsidRPr="00913E79" w:rsidRDefault="00505156" w:rsidP="001F7470">
                  <w:pPr>
                    <w:pStyle w:val="NormalWeb"/>
                    <w:spacing w:line="360" w:lineRule="auto"/>
                    <w:rPr>
                      <w:rFonts w:ascii="Calibri" w:hAnsi="Calibri" w:cs="Arial"/>
                    </w:rPr>
                  </w:pPr>
                  <w:r w:rsidRPr="00913E79">
                    <w:rPr>
                      <w:rFonts w:ascii="Calibri" w:hAnsi="Calibri" w:cs="Arial"/>
                    </w:rPr>
                    <w:t>Isbn nosu: …………………………………………………….</w:t>
                  </w:r>
                </w:p>
                <w:p w:rsidR="00505156" w:rsidRPr="00913E79" w:rsidRDefault="00505156" w:rsidP="00BC0B14">
                  <w:pPr>
                    <w:pStyle w:val="NormalWeb"/>
                    <w:rPr>
                      <w:rStyle w:val="Strong"/>
                      <w:rFonts w:ascii="Calibri" w:hAnsi="Calibri" w:cs="Arial"/>
                      <w:bCs w:val="0"/>
                    </w:rPr>
                  </w:pPr>
                  <w:r w:rsidRPr="00913E79">
                    <w:rPr>
                      <w:rFonts w:ascii="Calibri" w:hAnsi="Calibri" w:cs="Arial"/>
                      <w:bCs/>
                    </w:rPr>
                    <w:t>"</w:t>
                  </w:r>
                  <w:r w:rsidRPr="00913E79">
                    <w:rPr>
                      <w:rStyle w:val="Strong"/>
                      <w:rFonts w:ascii="Calibri" w:hAnsi="Calibri" w:cs="Arial"/>
                      <w:bCs w:val="0"/>
                    </w:rPr>
                    <w:t>Kitabın kapak resmi</w:t>
                  </w:r>
                  <w:r w:rsidRPr="00913E79">
                    <w:rPr>
                      <w:rFonts w:ascii="Calibri" w:hAnsi="Calibri" w:cs="Arial"/>
                      <w:bCs/>
                    </w:rPr>
                    <w:t>"</w:t>
                  </w:r>
                  <w:r w:rsidRPr="00913E79">
                    <w:rPr>
                      <w:rStyle w:val="Strong"/>
                      <w:rFonts w:ascii="Calibri" w:hAnsi="Calibri" w:cs="Arial"/>
                      <w:bCs w:val="0"/>
                    </w:rPr>
                    <w:t xml:space="preserve"> </w:t>
                  </w:r>
                </w:p>
                <w:p w:rsidR="00505156" w:rsidRPr="00913E79" w:rsidRDefault="00505156" w:rsidP="00BC0B14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913E79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…………………………………………………………………………………………………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……………………</w:t>
                  </w:r>
                </w:p>
                <w:p w:rsidR="00505156" w:rsidRPr="00913E79" w:rsidRDefault="00505156" w:rsidP="00BC0B14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913E79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…………………………………………………………………………………………………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…………………..</w:t>
                  </w:r>
                </w:p>
                <w:p w:rsidR="00505156" w:rsidRDefault="00505156" w:rsidP="00BC0B14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913E79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…………………………………………………………………………………………………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…………………..</w:t>
                  </w:r>
                </w:p>
                <w:p w:rsidR="00505156" w:rsidRDefault="00505156" w:rsidP="00BC0B14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……………………………………………………………………………………………………………………..</w:t>
                  </w:r>
                </w:p>
                <w:p w:rsidR="00505156" w:rsidRDefault="00505156" w:rsidP="00BC0B14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……………………………………………………………………………………………………………………..</w:t>
                  </w:r>
                </w:p>
                <w:p w:rsidR="00505156" w:rsidRDefault="00505156" w:rsidP="008C3266">
                  <w:pPr>
                    <w:pStyle w:val="NormalWeb"/>
                    <w:rPr>
                      <w:rFonts w:ascii="Calibri" w:hAnsi="Calibri" w:cs="Arial"/>
                    </w:rPr>
                  </w:pPr>
                  <w:r w:rsidRPr="00000579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6.5pt;height:66.75pt">
                        <v:imagedata r:id="rId7" o:title=""/>
                      </v:shape>
                    </w:pict>
                  </w:r>
                  <w:r>
                    <w:rPr>
                      <w:rFonts w:ascii="Calibri" w:hAnsi="Calibri" w:cs="Arial"/>
                      <w:b/>
                      <w:bCs/>
                    </w:rPr>
                    <w:t>Örnek</w:t>
                  </w:r>
                  <w:r w:rsidRPr="008C3266">
                    <w:rPr>
                      <w:rFonts w:ascii="Calibri" w:hAnsi="Calibri" w:cs="Arial"/>
                      <w:b/>
                      <w:bCs/>
                    </w:rPr>
                    <w:t>:</w:t>
                  </w:r>
                  <w:r>
                    <w:rPr>
                      <w:rFonts w:ascii="Calibri" w:hAnsi="Calibri" w:cs="Arial"/>
                    </w:rPr>
                    <w:t xml:space="preserve"> </w:t>
                  </w:r>
                </w:p>
                <w:p w:rsidR="00505156" w:rsidRPr="008C3266" w:rsidRDefault="00505156" w:rsidP="008C3266">
                  <w:pPr>
                    <w:pStyle w:val="NormalWeb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“</w:t>
                  </w:r>
                  <w:r w:rsidRPr="008C3266">
                    <w:rPr>
                      <w:rFonts w:ascii="Calibri" w:hAnsi="Calibri" w:cs="Arial"/>
                      <w:b/>
                      <w:bCs/>
                    </w:rPr>
                    <w:t>Kitabın kapak resmi</w:t>
                  </w:r>
                  <w:r>
                    <w:rPr>
                      <w:rFonts w:ascii="Calibri" w:hAnsi="Calibri" w:cs="Arial"/>
                      <w:b/>
                      <w:bCs/>
                    </w:rPr>
                    <w:t>”</w:t>
                  </w:r>
                  <w:r w:rsidRPr="008C3266">
                    <w:rPr>
                      <w:rFonts w:ascii="Calibri" w:hAnsi="Calibri" w:cs="Arial"/>
                      <w:b/>
                      <w:bCs/>
                    </w:rPr>
                    <w:t>:</w:t>
                  </w:r>
                  <w:r w:rsidRPr="004413A2">
                    <w:rPr>
                      <w:rFonts w:ascii="Calibri" w:hAnsi="Calibri" w:cs="Arial"/>
                      <w:bCs/>
                    </w:rPr>
                    <w:t xml:space="preserve"> Resimde okyanus üzerinde kâğıttan yapılmış bir gemi, üzerinde kırmızı bir lamba ve uzakta güneşe benzeyen yeşil ortası kırmızı bir yuvarlak görüyoruz.</w:t>
                  </w:r>
                </w:p>
                <w:p w:rsidR="00505156" w:rsidRPr="00913E79" w:rsidRDefault="00505156" w:rsidP="00BC0B14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05156" w:rsidRDefault="00505156" w:rsidP="00BC0B14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05156" w:rsidRPr="00913E79" w:rsidRDefault="00505156" w:rsidP="00BC0B14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05156" w:rsidRPr="00A32655" w:rsidRDefault="00505156" w:rsidP="00A32655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505156" w:rsidRPr="00A32655" w:rsidRDefault="00505156" w:rsidP="00A32655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:rsidR="00505156" w:rsidRPr="00A32655" w:rsidRDefault="00505156" w:rsidP="00A32655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b/>
        </w:rPr>
        <w:t>Aşağıdaki formu doldurunuz.</w:t>
      </w:r>
    </w:p>
    <w:p w:rsidR="00505156" w:rsidRPr="00A32655" w:rsidRDefault="00505156" w:rsidP="007C5934">
      <w:pPr>
        <w:rPr>
          <w:b/>
          <w:color w:val="E36C0A"/>
          <w:sz w:val="36"/>
          <w:szCs w:val="36"/>
        </w:rPr>
      </w:pPr>
    </w:p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 w:rsidP="00D44C54">
      <w:pPr>
        <w:rPr>
          <w:rFonts w:ascii="Arial" w:hAnsi="Arial"/>
        </w:rPr>
      </w:pPr>
    </w:p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p w:rsidR="00505156" w:rsidRDefault="00505156"/>
    <w:sectPr w:rsidR="00505156" w:rsidSect="00543927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56" w:rsidRDefault="00505156" w:rsidP="00A27015">
      <w:pPr>
        <w:spacing w:after="0" w:line="240" w:lineRule="auto"/>
      </w:pPr>
      <w:r>
        <w:separator/>
      </w:r>
    </w:p>
  </w:endnote>
  <w:endnote w:type="continuationSeparator" w:id="0">
    <w:p w:rsidR="00505156" w:rsidRDefault="00505156" w:rsidP="00A2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56" w:rsidRDefault="00505156" w:rsidP="00A27015">
      <w:pPr>
        <w:spacing w:after="0" w:line="240" w:lineRule="auto"/>
      </w:pPr>
      <w:r>
        <w:separator/>
      </w:r>
    </w:p>
  </w:footnote>
  <w:footnote w:type="continuationSeparator" w:id="0">
    <w:p w:rsidR="00505156" w:rsidRDefault="00505156" w:rsidP="00A2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F52"/>
    <w:multiLevelType w:val="hybridMultilevel"/>
    <w:tmpl w:val="94749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6752"/>
    <w:multiLevelType w:val="hybridMultilevel"/>
    <w:tmpl w:val="8D72F94E"/>
    <w:lvl w:ilvl="0" w:tplc="C4E8B1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FA94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C805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3688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EDD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A8D2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5280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925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B813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56F7A0A"/>
    <w:multiLevelType w:val="hybridMultilevel"/>
    <w:tmpl w:val="6BC266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863D8"/>
    <w:multiLevelType w:val="hybridMultilevel"/>
    <w:tmpl w:val="B618513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9526E6"/>
    <w:multiLevelType w:val="hybridMultilevel"/>
    <w:tmpl w:val="20D60BD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E94190"/>
    <w:multiLevelType w:val="hybridMultilevel"/>
    <w:tmpl w:val="B456BE98"/>
    <w:lvl w:ilvl="0" w:tplc="3B62B2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373ACC"/>
    <w:multiLevelType w:val="hybridMultilevel"/>
    <w:tmpl w:val="AA700FFA"/>
    <w:lvl w:ilvl="0" w:tplc="63E2465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C00E24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646200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03CF6E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A104C3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1AFA2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3F43F5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790D48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94253C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6566771"/>
    <w:multiLevelType w:val="hybridMultilevel"/>
    <w:tmpl w:val="0B24AFEA"/>
    <w:lvl w:ilvl="0" w:tplc="4FFCE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2368EB"/>
    <w:multiLevelType w:val="hybridMultilevel"/>
    <w:tmpl w:val="8C94B600"/>
    <w:lvl w:ilvl="0" w:tplc="E578B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4B67C0"/>
    <w:multiLevelType w:val="hybridMultilevel"/>
    <w:tmpl w:val="F6629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06944"/>
    <w:multiLevelType w:val="hybridMultilevel"/>
    <w:tmpl w:val="A9DCFE28"/>
    <w:lvl w:ilvl="0" w:tplc="7F7EA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104A56"/>
    <w:multiLevelType w:val="hybridMultilevel"/>
    <w:tmpl w:val="097AE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778ED"/>
    <w:multiLevelType w:val="hybridMultilevel"/>
    <w:tmpl w:val="E6C6D244"/>
    <w:lvl w:ilvl="0" w:tplc="039E3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29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FE4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E2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768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E04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6E5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F8D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BE5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372E41"/>
    <w:multiLevelType w:val="hybridMultilevel"/>
    <w:tmpl w:val="41501614"/>
    <w:lvl w:ilvl="0" w:tplc="61D47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E5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C6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40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AEE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B04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F48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DAF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0A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A1078E7"/>
    <w:multiLevelType w:val="hybridMultilevel"/>
    <w:tmpl w:val="EBC6C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A03CA"/>
    <w:multiLevelType w:val="hybridMultilevel"/>
    <w:tmpl w:val="248215D4"/>
    <w:lvl w:ilvl="0" w:tplc="A52C28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BC6F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F287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B259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BC83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362B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1E18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06DE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42A0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D77"/>
    <w:rsid w:val="00000579"/>
    <w:rsid w:val="00010290"/>
    <w:rsid w:val="00014961"/>
    <w:rsid w:val="00021C3E"/>
    <w:rsid w:val="00030D77"/>
    <w:rsid w:val="0004364E"/>
    <w:rsid w:val="00056DF2"/>
    <w:rsid w:val="00097B29"/>
    <w:rsid w:val="000B74F4"/>
    <w:rsid w:val="000D6EDD"/>
    <w:rsid w:val="00102DD1"/>
    <w:rsid w:val="001511A2"/>
    <w:rsid w:val="001817AA"/>
    <w:rsid w:val="001C0D36"/>
    <w:rsid w:val="001F7470"/>
    <w:rsid w:val="00220CC4"/>
    <w:rsid w:val="00225073"/>
    <w:rsid w:val="00284E04"/>
    <w:rsid w:val="002907E7"/>
    <w:rsid w:val="00295FCC"/>
    <w:rsid w:val="00296FAA"/>
    <w:rsid w:val="002C1579"/>
    <w:rsid w:val="002D5C00"/>
    <w:rsid w:val="002E566D"/>
    <w:rsid w:val="002F777F"/>
    <w:rsid w:val="00325D99"/>
    <w:rsid w:val="00331D0E"/>
    <w:rsid w:val="00332912"/>
    <w:rsid w:val="00360626"/>
    <w:rsid w:val="00374325"/>
    <w:rsid w:val="003760BC"/>
    <w:rsid w:val="003D1B0C"/>
    <w:rsid w:val="003F7525"/>
    <w:rsid w:val="00404B0A"/>
    <w:rsid w:val="004413A2"/>
    <w:rsid w:val="0044469B"/>
    <w:rsid w:val="004550EE"/>
    <w:rsid w:val="00487CDA"/>
    <w:rsid w:val="004B1D6F"/>
    <w:rsid w:val="004B7D58"/>
    <w:rsid w:val="004D115C"/>
    <w:rsid w:val="004E0DCE"/>
    <w:rsid w:val="00505156"/>
    <w:rsid w:val="00511CCC"/>
    <w:rsid w:val="0052739D"/>
    <w:rsid w:val="005400A6"/>
    <w:rsid w:val="00543927"/>
    <w:rsid w:val="00582E85"/>
    <w:rsid w:val="005932CA"/>
    <w:rsid w:val="005A5CED"/>
    <w:rsid w:val="00604C2D"/>
    <w:rsid w:val="00613A07"/>
    <w:rsid w:val="00620384"/>
    <w:rsid w:val="00631250"/>
    <w:rsid w:val="00676A84"/>
    <w:rsid w:val="00694FA9"/>
    <w:rsid w:val="00696436"/>
    <w:rsid w:val="006C0330"/>
    <w:rsid w:val="006C5AE0"/>
    <w:rsid w:val="00735B7B"/>
    <w:rsid w:val="007B49E8"/>
    <w:rsid w:val="007C510A"/>
    <w:rsid w:val="007C5934"/>
    <w:rsid w:val="007D58AD"/>
    <w:rsid w:val="007E553C"/>
    <w:rsid w:val="0082104D"/>
    <w:rsid w:val="008645C6"/>
    <w:rsid w:val="00886756"/>
    <w:rsid w:val="008B4664"/>
    <w:rsid w:val="008C3266"/>
    <w:rsid w:val="008F4BA2"/>
    <w:rsid w:val="00906BB6"/>
    <w:rsid w:val="00913E79"/>
    <w:rsid w:val="009208B9"/>
    <w:rsid w:val="00922839"/>
    <w:rsid w:val="0094264D"/>
    <w:rsid w:val="00947AC1"/>
    <w:rsid w:val="00981016"/>
    <w:rsid w:val="009867DB"/>
    <w:rsid w:val="00997224"/>
    <w:rsid w:val="009A6C77"/>
    <w:rsid w:val="009D6D25"/>
    <w:rsid w:val="009E1C4A"/>
    <w:rsid w:val="00A27015"/>
    <w:rsid w:val="00A32655"/>
    <w:rsid w:val="00A54DEA"/>
    <w:rsid w:val="00A86227"/>
    <w:rsid w:val="00AD4A48"/>
    <w:rsid w:val="00AE45C4"/>
    <w:rsid w:val="00B25FDA"/>
    <w:rsid w:val="00B45E8A"/>
    <w:rsid w:val="00BC0B14"/>
    <w:rsid w:val="00BF6FAA"/>
    <w:rsid w:val="00C04DEE"/>
    <w:rsid w:val="00C2156C"/>
    <w:rsid w:val="00C36E85"/>
    <w:rsid w:val="00C40676"/>
    <w:rsid w:val="00C77E7E"/>
    <w:rsid w:val="00C953E8"/>
    <w:rsid w:val="00CE667E"/>
    <w:rsid w:val="00D02342"/>
    <w:rsid w:val="00D2366E"/>
    <w:rsid w:val="00D34ACD"/>
    <w:rsid w:val="00D42D93"/>
    <w:rsid w:val="00D44C54"/>
    <w:rsid w:val="00D64101"/>
    <w:rsid w:val="00DA4043"/>
    <w:rsid w:val="00DC18E2"/>
    <w:rsid w:val="00E2619E"/>
    <w:rsid w:val="00E53D57"/>
    <w:rsid w:val="00E674E2"/>
    <w:rsid w:val="00E96FCE"/>
    <w:rsid w:val="00EB7344"/>
    <w:rsid w:val="00ED0FB4"/>
    <w:rsid w:val="00EE68BF"/>
    <w:rsid w:val="00EF587D"/>
    <w:rsid w:val="00EF5A13"/>
    <w:rsid w:val="00F142B3"/>
    <w:rsid w:val="00F43CAC"/>
    <w:rsid w:val="00F92575"/>
    <w:rsid w:val="00FA0576"/>
    <w:rsid w:val="00FA23F5"/>
    <w:rsid w:val="00FD3E2F"/>
    <w:rsid w:val="00FD5A59"/>
    <w:rsid w:val="00FE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A27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701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27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7015"/>
    <w:rPr>
      <w:rFonts w:cs="Times New Roman"/>
    </w:rPr>
  </w:style>
  <w:style w:type="character" w:styleId="Strong">
    <w:name w:val="Strong"/>
    <w:basedOn w:val="DefaultParagraphFont"/>
    <w:uiPriority w:val="99"/>
    <w:qFormat/>
    <w:rsid w:val="004413A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4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rsid w:val="004413A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413A2"/>
    <w:rPr>
      <w:rFonts w:cs="Times New Roman"/>
      <w:i/>
      <w:iCs/>
    </w:rPr>
  </w:style>
  <w:style w:type="paragraph" w:customStyle="1" w:styleId="aligncenter">
    <w:name w:val="aligncenter"/>
    <w:basedOn w:val="Normal"/>
    <w:uiPriority w:val="99"/>
    <w:rsid w:val="0044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uiPriority w:val="99"/>
    <w:rsid w:val="004413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441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39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40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</Words>
  <Characters>83</Characters>
  <Application>Microsoft Office Outlook</Application>
  <DocSecurity>0</DocSecurity>
  <Lines>0</Lines>
  <Paragraphs>0</Paragraphs>
  <ScaleCrop>false</ScaleCrop>
  <Company>ACISCHOOL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sysadmin</dc:creator>
  <cp:keywords/>
  <dc:description/>
  <cp:lastModifiedBy>Bilgi İşlem Merkezi</cp:lastModifiedBy>
  <cp:revision>4</cp:revision>
  <cp:lastPrinted>2013-04-18T08:10:00Z</cp:lastPrinted>
  <dcterms:created xsi:type="dcterms:W3CDTF">2013-05-02T10:42:00Z</dcterms:created>
  <dcterms:modified xsi:type="dcterms:W3CDTF">2013-05-03T10:56:00Z</dcterms:modified>
</cp:coreProperties>
</file>